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45D2" w14:textId="40DAE1B3" w:rsidR="00C91321" w:rsidRPr="00C91321" w:rsidRDefault="00C91321" w:rsidP="00C91321">
      <w:pPr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</w:pPr>
      <w:r w:rsidRPr="00C91321"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  <w:t xml:space="preserve">SAMPLE JOB DESCRIPTION: </w:t>
      </w:r>
      <w:r w:rsidR="00E558EC" w:rsidRPr="00E558EC">
        <w:rPr>
          <w:rFonts w:asciiTheme="majorHAnsi" w:hAnsiTheme="majorHAnsi"/>
          <w:b/>
          <w:color w:val="002D72" w:themeColor="text1"/>
          <w:sz w:val="36"/>
          <w:szCs w:val="36"/>
          <w:lang w:val="en-US"/>
        </w:rPr>
        <w:t>RESTAURANT GENERAL MANAGER</w:t>
      </w:r>
    </w:p>
    <w:p w14:paraId="3C5B612E" w14:textId="77777777" w:rsidR="00C91321" w:rsidRPr="00C91321" w:rsidRDefault="00C91321" w:rsidP="00C91321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18ABFE06" w14:textId="1C321502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E87360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Company</w:t>
      </w:r>
      <w:r w:rsidRPr="00E87360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  <w:t xml:space="preserve">The </w:t>
      </w:r>
      <w:r w:rsidR="00E558EC">
        <w:rPr>
          <w:rFonts w:asciiTheme="minorHAnsi" w:hAnsiTheme="minorHAnsi"/>
          <w:sz w:val="24"/>
          <w:szCs w:val="24"/>
          <w:lang w:val="en-US"/>
        </w:rPr>
        <w:t>Restaurant</w:t>
      </w:r>
    </w:p>
    <w:p w14:paraId="193CFDA1" w14:textId="5FD39D07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E87360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Position</w:t>
      </w:r>
      <w:r w:rsidRPr="00E87360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</w:r>
      <w:r w:rsidR="00E558EC">
        <w:rPr>
          <w:rFonts w:asciiTheme="minorHAnsi" w:hAnsiTheme="minorHAnsi"/>
          <w:sz w:val="24"/>
          <w:szCs w:val="24"/>
          <w:lang w:val="en-US"/>
        </w:rPr>
        <w:t>General Manager</w:t>
      </w:r>
    </w:p>
    <w:p w14:paraId="53DACDF9" w14:textId="0A16C25B" w:rsidR="00C91321" w:rsidRPr="00E41F76" w:rsidRDefault="00C91321" w:rsidP="00C91321">
      <w:pPr>
        <w:rPr>
          <w:rFonts w:asciiTheme="minorHAnsi" w:hAnsiTheme="minorHAnsi"/>
          <w:sz w:val="24"/>
          <w:szCs w:val="24"/>
          <w:lang w:val="en-US"/>
        </w:rPr>
      </w:pPr>
      <w:r w:rsidRPr="00E87360">
        <w:rPr>
          <w:rFonts w:asciiTheme="minorHAnsi" w:hAnsiTheme="minorHAnsi"/>
          <w:b/>
          <w:color w:val="002D72" w:themeColor="text1"/>
          <w:sz w:val="24"/>
          <w:szCs w:val="24"/>
          <w:lang w:val="en-US"/>
        </w:rPr>
        <w:t>Reports To</w:t>
      </w:r>
      <w:r w:rsidRPr="00E87360">
        <w:rPr>
          <w:rFonts w:asciiTheme="minorHAnsi" w:hAnsiTheme="minorHAnsi"/>
          <w:color w:val="002D72" w:themeColor="text1"/>
          <w:sz w:val="24"/>
          <w:szCs w:val="24"/>
          <w:lang w:val="en-US"/>
        </w:rPr>
        <w:t>:</w:t>
      </w:r>
      <w:r w:rsidRPr="00E41F76">
        <w:rPr>
          <w:rFonts w:asciiTheme="minorHAnsi" w:hAnsiTheme="minorHAnsi"/>
          <w:sz w:val="24"/>
          <w:szCs w:val="24"/>
          <w:lang w:val="en-US"/>
        </w:rPr>
        <w:tab/>
      </w:r>
      <w:r w:rsidR="00E558EC">
        <w:rPr>
          <w:rFonts w:asciiTheme="minorHAnsi" w:hAnsiTheme="minorHAnsi"/>
          <w:sz w:val="24"/>
          <w:szCs w:val="24"/>
          <w:lang w:val="en-US"/>
        </w:rPr>
        <w:t>Director, Operations</w:t>
      </w:r>
    </w:p>
    <w:p w14:paraId="0C1CA40D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53556C07" w14:textId="074BC11A" w:rsidR="00E558EC" w:rsidRPr="00E558EC" w:rsidRDefault="00E558EC" w:rsidP="00E558EC">
      <w:pPr>
        <w:jc w:val="both"/>
        <w:rPr>
          <w:rFonts w:asciiTheme="minorHAnsi" w:hAnsiTheme="minorHAnsi"/>
          <w:sz w:val="22"/>
          <w:szCs w:val="22"/>
          <w:lang w:bidi="en-US"/>
        </w:rPr>
      </w:pPr>
      <w:r w:rsidRPr="00E558EC">
        <w:rPr>
          <w:rFonts w:asciiTheme="minorHAnsi" w:hAnsiTheme="minorHAnsi"/>
          <w:sz w:val="22"/>
          <w:szCs w:val="22"/>
          <w:lang w:bidi="en-US"/>
        </w:rPr>
        <w:t xml:space="preserve">The General Manager of </w:t>
      </w:r>
      <w:r w:rsidRPr="00E558EC">
        <w:rPr>
          <w:rFonts w:asciiTheme="minorHAnsi" w:hAnsiTheme="minorHAnsi"/>
          <w:b/>
          <w:sz w:val="22"/>
          <w:szCs w:val="22"/>
          <w:lang w:bidi="en-US"/>
        </w:rPr>
        <w:t xml:space="preserve">The </w:t>
      </w:r>
      <w:r w:rsidRPr="00E558EC">
        <w:rPr>
          <w:rFonts w:asciiTheme="minorHAnsi" w:hAnsiTheme="minorHAnsi"/>
          <w:b/>
          <w:bCs/>
          <w:sz w:val="22"/>
          <w:szCs w:val="22"/>
          <w:lang w:bidi="en-US"/>
        </w:rPr>
        <w:t xml:space="preserve">Restaurant </w:t>
      </w:r>
      <w:r w:rsidRPr="00E558EC">
        <w:rPr>
          <w:rFonts w:asciiTheme="minorHAnsi" w:hAnsiTheme="minorHAnsi"/>
          <w:bCs/>
          <w:sz w:val="22"/>
          <w:szCs w:val="22"/>
          <w:lang w:bidi="en-US"/>
        </w:rPr>
        <w:t>will be</w:t>
      </w:r>
      <w:r w:rsidRPr="00E558EC">
        <w:rPr>
          <w:rFonts w:asciiTheme="minorHAnsi" w:hAnsiTheme="minorHAnsi"/>
          <w:sz w:val="22"/>
          <w:szCs w:val="22"/>
          <w:lang w:bidi="en-US"/>
        </w:rPr>
        <w:t xml:space="preserve"> responsible for curating a superior guest experience through effective leadership, planning and directing all restaurant activities.   Your depth in knowledge of Food &amp; Beverage will lead you to provide the highest quality of service and hospitality. </w:t>
      </w:r>
    </w:p>
    <w:p w14:paraId="1D540274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3AEEEE1D" w14:textId="77777777" w:rsidR="00C91321" w:rsidRPr="00E87360" w:rsidRDefault="00C91321" w:rsidP="00C91321">
      <w:pPr>
        <w:rPr>
          <w:rFonts w:asciiTheme="majorHAnsi" w:hAnsiTheme="majorHAnsi"/>
          <w:b/>
          <w:color w:val="002D72" w:themeColor="text1"/>
          <w:sz w:val="24"/>
          <w:szCs w:val="24"/>
          <w:lang w:val="en-US"/>
        </w:rPr>
      </w:pPr>
      <w:r w:rsidRPr="00E87360">
        <w:rPr>
          <w:rFonts w:asciiTheme="majorHAnsi" w:hAnsiTheme="majorHAnsi"/>
          <w:b/>
          <w:color w:val="002D72" w:themeColor="text1"/>
          <w:sz w:val="24"/>
          <w:szCs w:val="24"/>
          <w:lang w:val="en-US"/>
        </w:rPr>
        <w:t>Duties &amp; Responsibilities</w:t>
      </w:r>
    </w:p>
    <w:p w14:paraId="2BD4C5B3" w14:textId="77777777" w:rsidR="001F59BB" w:rsidRDefault="001F59BB" w:rsidP="001F59BB">
      <w:pPr>
        <w:pStyle w:val="ListParagraph"/>
        <w:rPr>
          <w:rFonts w:asciiTheme="minorHAnsi" w:hAnsiTheme="minorHAnsi"/>
          <w:bCs/>
          <w:sz w:val="22"/>
          <w:szCs w:val="22"/>
          <w:lang w:bidi="en-US"/>
        </w:rPr>
      </w:pPr>
    </w:p>
    <w:p w14:paraId="3163A19A" w14:textId="0B8C98F6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Work in partnership with the Executive Chef to execute the smooth and flawless operation of both the Front and Back of House </w:t>
      </w:r>
    </w:p>
    <w:p w14:paraId="563B4BB0" w14:textId="20BAFF77" w:rsidR="00E558EC" w:rsidRPr="00E558EC" w:rsidRDefault="001F59BB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>
        <w:rPr>
          <w:rFonts w:asciiTheme="minorHAnsi" w:hAnsiTheme="minorHAnsi"/>
          <w:bCs/>
          <w:sz w:val="22"/>
          <w:szCs w:val="22"/>
          <w:lang w:bidi="en-US"/>
        </w:rPr>
        <w:t>Managing the</w:t>
      </w:r>
      <w:r w:rsidR="00E558EC" w:rsidRPr="00E558EC">
        <w:rPr>
          <w:rFonts w:asciiTheme="minorHAnsi" w:hAnsiTheme="minorHAnsi"/>
          <w:bCs/>
          <w:sz w:val="22"/>
          <w:szCs w:val="22"/>
          <w:lang w:bidi="en-US"/>
        </w:rPr>
        <w:t xml:space="preserve"> </w:t>
      </w:r>
      <w:proofErr w:type="gramStart"/>
      <w:r w:rsidR="00E558EC" w:rsidRPr="00E558EC">
        <w:rPr>
          <w:rFonts w:asciiTheme="minorHAnsi" w:hAnsiTheme="minorHAnsi"/>
          <w:bCs/>
          <w:sz w:val="22"/>
          <w:szCs w:val="22"/>
          <w:lang w:bidi="en-US"/>
        </w:rPr>
        <w:t>day to day</w:t>
      </w:r>
      <w:proofErr w:type="gramEnd"/>
      <w:r w:rsidR="00E558EC" w:rsidRPr="00E558EC">
        <w:rPr>
          <w:rFonts w:asciiTheme="minorHAnsi" w:hAnsiTheme="minorHAnsi"/>
          <w:bCs/>
          <w:sz w:val="22"/>
          <w:szCs w:val="22"/>
          <w:lang w:bidi="en-US"/>
        </w:rPr>
        <w:t xml:space="preserve"> operations of the restaurant with active presence on the floor leading the team to deliver service excellence. </w:t>
      </w:r>
    </w:p>
    <w:p w14:paraId="3BD3885D" w14:textId="77777777" w:rsid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Accountable for driving revenue and profit through the development and implementation of strategies, practices and promotions while in keeping with the overall concept </w:t>
      </w:r>
    </w:p>
    <w:p w14:paraId="5996DC41" w14:textId="77777777" w:rsidR="001F59BB" w:rsidRPr="00E558EC" w:rsidRDefault="001F59BB" w:rsidP="001F59BB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>
        <w:rPr>
          <w:rFonts w:asciiTheme="minorHAnsi" w:hAnsiTheme="minorHAnsi"/>
          <w:bCs/>
          <w:sz w:val="22"/>
          <w:szCs w:val="22"/>
          <w:lang w:bidi="en-US"/>
        </w:rPr>
        <w:t>Create new strategies for growth and put into practice</w:t>
      </w:r>
    </w:p>
    <w:p w14:paraId="3D232111" w14:textId="77777777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Effectively manage the departmental budget </w:t>
      </w:r>
    </w:p>
    <w:p w14:paraId="07B85562" w14:textId="77777777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Effectively recruit and onboard new employees </w:t>
      </w:r>
    </w:p>
    <w:p w14:paraId="45B039AA" w14:textId="77777777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Train and lead the team in all aspects of the department to ensure service standards are met </w:t>
      </w:r>
    </w:p>
    <w:p w14:paraId="14A0F6EB" w14:textId="77777777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Promote the growth and development of internal talent </w:t>
      </w:r>
    </w:p>
    <w:p w14:paraId="7E2D45C5" w14:textId="18226AE7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Actively manage restaurant social media accounts in partnership with the Executive Chef in accordance with marketing standards (i.e. Facebook, Instagram) </w:t>
      </w:r>
    </w:p>
    <w:p w14:paraId="29DAA3CF" w14:textId="77777777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Manage online reputation by responding in a timely and professional manner, addressing concerns </w:t>
      </w:r>
    </w:p>
    <w:p w14:paraId="43CAFED0" w14:textId="77777777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Maintain the safety and sanitation of the restaurant </w:t>
      </w:r>
    </w:p>
    <w:p w14:paraId="5D9E3765" w14:textId="77777777" w:rsid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Work in partnership with the Executive Chef (and Bar Manager or Sommelier) to create and maintain all restaurant menus while in keeping with the overall concept. </w:t>
      </w:r>
    </w:p>
    <w:p w14:paraId="19C0029F" w14:textId="77777777" w:rsidR="00E558EC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Constantly drive innovation by actively promoting your restaurant within the community </w:t>
      </w:r>
    </w:p>
    <w:p w14:paraId="263CAB9C" w14:textId="51C6F95C" w:rsidR="000D32B1" w:rsidRPr="00E558EC" w:rsidRDefault="00E558EC" w:rsidP="00E558EC">
      <w:pPr>
        <w:pStyle w:val="ListParagraph"/>
        <w:numPr>
          <w:ilvl w:val="0"/>
          <w:numId w:val="15"/>
        </w:numPr>
        <w:rPr>
          <w:rFonts w:asciiTheme="minorHAnsi" w:hAnsiTheme="minorHAnsi"/>
          <w:bCs/>
          <w:sz w:val="22"/>
          <w:szCs w:val="22"/>
          <w:lang w:bidi="en-US"/>
        </w:rPr>
      </w:pPr>
      <w:r w:rsidRPr="00E558EC">
        <w:rPr>
          <w:rFonts w:asciiTheme="minorHAnsi" w:hAnsiTheme="minorHAnsi"/>
          <w:bCs/>
          <w:sz w:val="22"/>
          <w:szCs w:val="22"/>
          <w:lang w:bidi="en-US"/>
        </w:rPr>
        <w:t xml:space="preserve">Adhering to all Company policies, procedures and values </w:t>
      </w:r>
    </w:p>
    <w:p w14:paraId="1607EA86" w14:textId="77777777" w:rsidR="00C91321" w:rsidRPr="0080052F" w:rsidRDefault="00C91321" w:rsidP="0080052F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14:paraId="48BCC5A9" w14:textId="77777777" w:rsidR="00C91321" w:rsidRPr="00E87360" w:rsidRDefault="00C91321" w:rsidP="00C91321">
      <w:pPr>
        <w:rPr>
          <w:rFonts w:asciiTheme="majorHAnsi" w:hAnsiTheme="majorHAnsi"/>
          <w:b/>
          <w:bCs/>
          <w:color w:val="002D72" w:themeColor="text1"/>
          <w:sz w:val="24"/>
          <w:szCs w:val="22"/>
        </w:rPr>
      </w:pPr>
      <w:r w:rsidRPr="00E87360">
        <w:rPr>
          <w:rFonts w:asciiTheme="majorHAnsi" w:hAnsiTheme="majorHAnsi"/>
          <w:b/>
          <w:bCs/>
          <w:color w:val="002D72" w:themeColor="text1"/>
          <w:sz w:val="24"/>
          <w:szCs w:val="22"/>
        </w:rPr>
        <w:t>Skills &amp; Qualifications</w:t>
      </w:r>
    </w:p>
    <w:p w14:paraId="51C8570F" w14:textId="77777777" w:rsidR="001F59BB" w:rsidRDefault="001F59BB" w:rsidP="001F59BB">
      <w:pPr>
        <w:ind w:left="720"/>
        <w:rPr>
          <w:rFonts w:asciiTheme="minorHAnsi" w:hAnsiTheme="minorHAnsi"/>
          <w:bCs/>
          <w:sz w:val="22"/>
          <w:szCs w:val="22"/>
          <w:lang w:val="en-US" w:bidi="en-US"/>
        </w:rPr>
      </w:pPr>
    </w:p>
    <w:p w14:paraId="0436C13D" w14:textId="0A2923FD" w:rsidR="001F59BB" w:rsidRPr="001F59BB" w:rsidRDefault="001F59BB" w:rsidP="001F59BB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>
        <w:rPr>
          <w:rFonts w:asciiTheme="minorHAnsi" w:hAnsiTheme="minorHAnsi"/>
          <w:bCs/>
          <w:sz w:val="22"/>
          <w:szCs w:val="22"/>
          <w:lang w:val="en-US" w:bidi="en-US"/>
        </w:rPr>
        <w:t>2-3 years p</w:t>
      </w:r>
      <w:r w:rsidRPr="001F59BB">
        <w:rPr>
          <w:rFonts w:asciiTheme="minorHAnsi" w:hAnsiTheme="minorHAnsi"/>
          <w:bCs/>
          <w:sz w:val="22"/>
          <w:szCs w:val="22"/>
          <w:lang w:val="en-US" w:bidi="en-US"/>
        </w:rPr>
        <w:t xml:space="preserve">revious leadership experience in an equivalent role </w:t>
      </w:r>
    </w:p>
    <w:p w14:paraId="037AF1E4" w14:textId="24C64485" w:rsidR="00E558EC" w:rsidRPr="00E558EC" w:rsidRDefault="00E558EC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 w:rsidRPr="00E558EC">
        <w:rPr>
          <w:rFonts w:asciiTheme="minorHAnsi" w:hAnsiTheme="minorHAnsi"/>
          <w:bCs/>
          <w:sz w:val="22"/>
          <w:szCs w:val="22"/>
          <w:lang w:val="en-US" w:bidi="en-US"/>
        </w:rPr>
        <w:t xml:space="preserve">Demonstrated passion for the industry and guests </w:t>
      </w:r>
    </w:p>
    <w:p w14:paraId="1E9E6D41" w14:textId="77777777" w:rsidR="00E558EC" w:rsidRPr="00E558EC" w:rsidRDefault="00E558EC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 w:rsidRPr="00E558EC">
        <w:rPr>
          <w:rFonts w:asciiTheme="minorHAnsi" w:hAnsiTheme="minorHAnsi"/>
          <w:bCs/>
          <w:sz w:val="22"/>
          <w:szCs w:val="22"/>
          <w:lang w:val="en-US" w:bidi="en-US"/>
        </w:rPr>
        <w:t xml:space="preserve">Knowledge of current Food &amp; Beverage trends </w:t>
      </w:r>
    </w:p>
    <w:p w14:paraId="1DC82447" w14:textId="77777777" w:rsidR="00E558EC" w:rsidRPr="00E558EC" w:rsidRDefault="00E558EC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 w:rsidRPr="00E558EC">
        <w:rPr>
          <w:rFonts w:asciiTheme="minorHAnsi" w:hAnsiTheme="minorHAnsi"/>
          <w:bCs/>
          <w:sz w:val="22"/>
          <w:szCs w:val="22"/>
          <w:lang w:val="en-US" w:bidi="en-US"/>
        </w:rPr>
        <w:t xml:space="preserve">Proven ability to drive revenues and profit, without sacrificing employee and guest experiences </w:t>
      </w:r>
    </w:p>
    <w:p w14:paraId="22246966" w14:textId="77777777" w:rsidR="00E558EC" w:rsidRDefault="00E558EC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 w:rsidRPr="00E558EC">
        <w:rPr>
          <w:rFonts w:asciiTheme="minorHAnsi" w:hAnsiTheme="minorHAnsi"/>
          <w:bCs/>
          <w:sz w:val="22"/>
          <w:szCs w:val="22"/>
          <w:lang w:val="en-US" w:bidi="en-US"/>
        </w:rPr>
        <w:lastRenderedPageBreak/>
        <w:t xml:space="preserve">Proven ability in menu design, offerings, effective marketing plans, and online reputation management </w:t>
      </w:r>
    </w:p>
    <w:p w14:paraId="0731F06C" w14:textId="647BBD19" w:rsidR="001F59BB" w:rsidRDefault="001F59BB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>
        <w:rPr>
          <w:rFonts w:asciiTheme="minorHAnsi" w:hAnsiTheme="minorHAnsi"/>
          <w:bCs/>
          <w:sz w:val="22"/>
          <w:szCs w:val="22"/>
          <w:lang w:val="en-US" w:bidi="en-US"/>
        </w:rPr>
        <w:t>Able to work in a fast-paced environment</w:t>
      </w:r>
    </w:p>
    <w:p w14:paraId="73F64265" w14:textId="31E42182" w:rsidR="001F59BB" w:rsidRPr="00E558EC" w:rsidRDefault="001F59BB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>
        <w:rPr>
          <w:rFonts w:asciiTheme="minorHAnsi" w:hAnsiTheme="minorHAnsi"/>
          <w:bCs/>
          <w:sz w:val="22"/>
          <w:szCs w:val="22"/>
          <w:lang w:val="en-US" w:bidi="en-US"/>
        </w:rPr>
        <w:t>Problem solving and critical thinking skills</w:t>
      </w:r>
    </w:p>
    <w:p w14:paraId="24395FC9" w14:textId="29F98693" w:rsidR="00E558EC" w:rsidRPr="001F59BB" w:rsidRDefault="00E558EC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 w:rsidRPr="001F59BB">
        <w:rPr>
          <w:rFonts w:asciiTheme="minorHAnsi" w:hAnsiTheme="minorHAnsi"/>
          <w:bCs/>
          <w:sz w:val="22"/>
          <w:szCs w:val="22"/>
          <w:lang w:val="en-US" w:bidi="en-US"/>
        </w:rPr>
        <w:t>Excellent communication and organizational skills</w:t>
      </w:r>
      <w:r w:rsidR="001F59BB" w:rsidRPr="001F59BB">
        <w:rPr>
          <w:rFonts w:asciiTheme="minorHAnsi" w:hAnsiTheme="minorHAnsi"/>
          <w:bCs/>
          <w:sz w:val="22"/>
          <w:szCs w:val="22"/>
          <w:lang w:val="en-US" w:bidi="en-US"/>
        </w:rPr>
        <w:t xml:space="preserve"> with </w:t>
      </w:r>
      <w:r w:rsidR="001F59BB">
        <w:rPr>
          <w:rFonts w:asciiTheme="minorHAnsi" w:hAnsiTheme="minorHAnsi"/>
          <w:bCs/>
          <w:sz w:val="22"/>
          <w:szCs w:val="22"/>
          <w:lang w:val="en-US" w:bidi="en-US"/>
        </w:rPr>
        <w:t>s</w:t>
      </w:r>
      <w:r w:rsidRPr="001F59BB">
        <w:rPr>
          <w:rFonts w:asciiTheme="minorHAnsi" w:hAnsiTheme="minorHAnsi"/>
          <w:bCs/>
          <w:sz w:val="22"/>
          <w:szCs w:val="22"/>
          <w:lang w:val="en-US" w:bidi="en-US"/>
        </w:rPr>
        <w:t>trong interpersonal</w:t>
      </w:r>
      <w:r w:rsidR="001F59BB">
        <w:rPr>
          <w:rFonts w:asciiTheme="minorHAnsi" w:hAnsiTheme="minorHAnsi"/>
          <w:bCs/>
          <w:sz w:val="22"/>
          <w:szCs w:val="22"/>
          <w:lang w:val="en-US" w:bidi="en-US"/>
        </w:rPr>
        <w:t xml:space="preserve"> skills</w:t>
      </w:r>
    </w:p>
    <w:p w14:paraId="481C66E1" w14:textId="77777777" w:rsidR="00E558EC" w:rsidRPr="00E558EC" w:rsidRDefault="00E558EC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 w:rsidRPr="00E558EC">
        <w:rPr>
          <w:rFonts w:asciiTheme="minorHAnsi" w:hAnsiTheme="minorHAnsi"/>
          <w:bCs/>
          <w:sz w:val="22"/>
          <w:szCs w:val="22"/>
          <w:lang w:val="en-US" w:bidi="en-US"/>
        </w:rPr>
        <w:t xml:space="preserve">Excellent work ethic with a high degree of responsibility </w:t>
      </w:r>
    </w:p>
    <w:p w14:paraId="04A39CCF" w14:textId="77777777" w:rsidR="00E558EC" w:rsidRPr="00E558EC" w:rsidRDefault="00E558EC" w:rsidP="00E558EC">
      <w:pPr>
        <w:numPr>
          <w:ilvl w:val="0"/>
          <w:numId w:val="16"/>
        </w:numPr>
        <w:rPr>
          <w:rFonts w:asciiTheme="minorHAnsi" w:hAnsiTheme="minorHAnsi"/>
          <w:bCs/>
          <w:sz w:val="22"/>
          <w:szCs w:val="22"/>
          <w:lang w:val="en-US" w:bidi="en-US"/>
        </w:rPr>
      </w:pPr>
      <w:r w:rsidRPr="00E558EC">
        <w:rPr>
          <w:rFonts w:asciiTheme="minorHAnsi" w:hAnsiTheme="minorHAnsi"/>
          <w:bCs/>
          <w:sz w:val="22"/>
          <w:szCs w:val="22"/>
          <w:lang w:val="en-US" w:bidi="en-US"/>
        </w:rPr>
        <w:t xml:space="preserve">Ability to work cohesively as part of a team and build relationships </w:t>
      </w:r>
    </w:p>
    <w:p w14:paraId="699C51E6" w14:textId="77777777" w:rsidR="00C91321" w:rsidRPr="00C91321" w:rsidRDefault="00C91321" w:rsidP="00C91321">
      <w:pPr>
        <w:rPr>
          <w:rFonts w:asciiTheme="minorHAnsi" w:hAnsiTheme="minorHAnsi"/>
          <w:sz w:val="22"/>
          <w:szCs w:val="22"/>
        </w:rPr>
      </w:pPr>
    </w:p>
    <w:p w14:paraId="2CFED70C" w14:textId="77777777" w:rsidR="00C91321" w:rsidRPr="00E87360" w:rsidRDefault="00C91321" w:rsidP="00C91321">
      <w:pPr>
        <w:rPr>
          <w:rFonts w:asciiTheme="majorHAnsi" w:hAnsiTheme="majorHAnsi"/>
          <w:b/>
          <w:bCs/>
          <w:color w:val="002D72" w:themeColor="text1"/>
          <w:sz w:val="24"/>
          <w:szCs w:val="22"/>
        </w:rPr>
      </w:pPr>
      <w:bookmarkStart w:id="0" w:name="_Hlk95838236"/>
      <w:r w:rsidRPr="00E87360">
        <w:rPr>
          <w:rFonts w:asciiTheme="majorHAnsi" w:hAnsiTheme="majorHAnsi"/>
          <w:b/>
          <w:bCs/>
          <w:color w:val="002D72" w:themeColor="text1"/>
          <w:sz w:val="24"/>
          <w:szCs w:val="22"/>
        </w:rPr>
        <w:t>Additional Notes:</w:t>
      </w:r>
    </w:p>
    <w:p w14:paraId="478CAFD1" w14:textId="77777777" w:rsidR="00E41F76" w:rsidRPr="00E41F76" w:rsidRDefault="00E41F76" w:rsidP="00C91321">
      <w:pPr>
        <w:rPr>
          <w:rFonts w:asciiTheme="minorHAnsi" w:hAnsiTheme="minorHAnsi"/>
          <w:b/>
          <w:bCs/>
          <w:sz w:val="24"/>
          <w:szCs w:val="22"/>
        </w:rPr>
      </w:pPr>
    </w:p>
    <w:p w14:paraId="60473209" w14:textId="77777777" w:rsidR="000D32B1" w:rsidRPr="000D32B1" w:rsidRDefault="000D32B1" w:rsidP="000D32B1">
      <w:pPr>
        <w:numPr>
          <w:ilvl w:val="0"/>
          <w:numId w:val="13"/>
        </w:numPr>
        <w:ind w:left="720"/>
        <w:rPr>
          <w:rFonts w:asciiTheme="minorHAnsi" w:hAnsiTheme="minorHAnsi"/>
          <w:sz w:val="22"/>
          <w:szCs w:val="22"/>
        </w:rPr>
      </w:pPr>
      <w:r w:rsidRPr="000D32B1">
        <w:rPr>
          <w:rFonts w:asciiTheme="minorHAnsi" w:hAnsiTheme="minorHAnsi"/>
          <w:sz w:val="22"/>
          <w:szCs w:val="22"/>
        </w:rPr>
        <w:t>Scheduling flexibility is required to meet operational needs.</w:t>
      </w:r>
    </w:p>
    <w:p w14:paraId="01FA7D12" w14:textId="3582565A" w:rsidR="000D32B1" w:rsidRPr="00E558EC" w:rsidRDefault="000D32B1" w:rsidP="00E558EC">
      <w:pPr>
        <w:numPr>
          <w:ilvl w:val="0"/>
          <w:numId w:val="13"/>
        </w:numPr>
        <w:ind w:left="720"/>
        <w:rPr>
          <w:rFonts w:asciiTheme="minorHAnsi" w:hAnsiTheme="minorHAnsi"/>
          <w:sz w:val="22"/>
          <w:szCs w:val="22"/>
        </w:rPr>
      </w:pPr>
      <w:r w:rsidRPr="000D32B1">
        <w:rPr>
          <w:rFonts w:asciiTheme="minorHAnsi" w:hAnsiTheme="minorHAnsi"/>
          <w:sz w:val="22"/>
          <w:szCs w:val="22"/>
        </w:rPr>
        <w:t>Hours may include nights, weekends and holidays</w:t>
      </w:r>
    </w:p>
    <w:bookmarkEnd w:id="0"/>
    <w:p w14:paraId="0DD00CD2" w14:textId="77777777" w:rsidR="00B74883" w:rsidRPr="00C91321" w:rsidRDefault="00B74883" w:rsidP="00E34FE6">
      <w:pPr>
        <w:rPr>
          <w:rFonts w:asciiTheme="minorHAnsi" w:hAnsiTheme="minorHAnsi"/>
          <w:sz w:val="22"/>
          <w:szCs w:val="22"/>
        </w:rPr>
      </w:pPr>
    </w:p>
    <w:sectPr w:rsidR="00B74883" w:rsidRPr="00C91321" w:rsidSect="00050803">
      <w:headerReference w:type="default" r:id="rId8"/>
      <w:footerReference w:type="default" r:id="rId9"/>
      <w:footerReference w:type="first" r:id="rId10"/>
      <w:pgSz w:w="12240" w:h="15840"/>
      <w:pgMar w:top="2304" w:right="1440" w:bottom="1440" w:left="1440" w:header="99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CD33" w14:textId="77777777" w:rsidR="009A1A79" w:rsidRDefault="009A1A79" w:rsidP="00A064C7">
      <w:r>
        <w:separator/>
      </w:r>
    </w:p>
  </w:endnote>
  <w:endnote w:type="continuationSeparator" w:id="0">
    <w:p w14:paraId="2CCCFF21" w14:textId="77777777" w:rsidR="009A1A79" w:rsidRDefault="009A1A79" w:rsidP="00A0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2135" w14:textId="77777777" w:rsidR="00A064C7" w:rsidRPr="00050803" w:rsidRDefault="00A064C7" w:rsidP="00050803">
    <w:pPr>
      <w:pStyle w:val="Footer"/>
      <w:ind w:left="-720"/>
      <w:rPr>
        <w:rFonts w:ascii="Arial" w:hAnsi="Arial" w:cs="Arial"/>
        <w:color w:val="002D72"/>
        <w:sz w:val="22"/>
        <w:szCs w:val="22"/>
      </w:rPr>
    </w:pPr>
    <w:r w:rsidRPr="00050803">
      <w:rPr>
        <w:rFonts w:ascii="Arial" w:hAnsi="Arial" w:cs="Arial"/>
        <w:color w:val="002D72"/>
        <w:sz w:val="22"/>
        <w:szCs w:val="22"/>
      </w:rPr>
      <w:fldChar w:fldCharType="begin"/>
    </w:r>
    <w:r w:rsidRPr="00050803">
      <w:rPr>
        <w:rFonts w:ascii="Arial" w:hAnsi="Arial" w:cs="Arial"/>
        <w:color w:val="002D72"/>
        <w:sz w:val="22"/>
        <w:szCs w:val="22"/>
      </w:rPr>
      <w:instrText xml:space="preserve"> PAGE   \* MERGEFORMAT </w:instrText>
    </w:r>
    <w:r w:rsidRPr="00050803">
      <w:rPr>
        <w:rFonts w:ascii="Arial" w:hAnsi="Arial" w:cs="Arial"/>
        <w:color w:val="002D72"/>
        <w:sz w:val="22"/>
        <w:szCs w:val="22"/>
      </w:rPr>
      <w:fldChar w:fldCharType="separate"/>
    </w:r>
    <w:r w:rsidR="005F5C07">
      <w:rPr>
        <w:rFonts w:ascii="Arial" w:hAnsi="Arial" w:cs="Arial"/>
        <w:noProof/>
        <w:color w:val="002D72"/>
        <w:sz w:val="22"/>
        <w:szCs w:val="22"/>
      </w:rPr>
      <w:t>2</w:t>
    </w:r>
    <w:r w:rsidRPr="00050803">
      <w:rPr>
        <w:rFonts w:ascii="Arial" w:hAnsi="Arial" w:cs="Arial"/>
        <w:noProof/>
        <w:color w:val="002D72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60CA" w14:textId="38964D1D" w:rsidR="00050803" w:rsidRPr="00050803" w:rsidRDefault="00050803" w:rsidP="00050803">
    <w:pPr>
      <w:pStyle w:val="Footer"/>
      <w:ind w:left="-720"/>
      <w:jc w:val="lef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9090" w14:textId="77777777" w:rsidR="009A1A79" w:rsidRDefault="009A1A79" w:rsidP="00A064C7">
      <w:r>
        <w:separator/>
      </w:r>
    </w:p>
  </w:footnote>
  <w:footnote w:type="continuationSeparator" w:id="0">
    <w:p w14:paraId="7DDB96E5" w14:textId="77777777" w:rsidR="009A1A79" w:rsidRDefault="009A1A79" w:rsidP="00A0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F866" w14:textId="0138F3DB" w:rsidR="00A064C7" w:rsidRDefault="00050803" w:rsidP="00050803">
    <w:pPr>
      <w:pStyle w:val="Heading1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05080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A467009" w14:textId="77777777" w:rsidR="000B7E14" w:rsidRPr="000B7E14" w:rsidRDefault="000B7E14" w:rsidP="000B7E14">
    <w:pPr>
      <w:rPr>
        <w:lang w:val="x-none"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A73"/>
    <w:multiLevelType w:val="hybridMultilevel"/>
    <w:tmpl w:val="79BC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001E"/>
    <w:multiLevelType w:val="hybridMultilevel"/>
    <w:tmpl w:val="66F644F0"/>
    <w:lvl w:ilvl="0" w:tplc="A49C69F2">
      <w:start w:val="9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E400C"/>
    <w:multiLevelType w:val="hybridMultilevel"/>
    <w:tmpl w:val="ABD4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5213"/>
    <w:multiLevelType w:val="hybridMultilevel"/>
    <w:tmpl w:val="C8D08742"/>
    <w:lvl w:ilvl="0" w:tplc="04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3FE736AF"/>
    <w:multiLevelType w:val="hybridMultilevel"/>
    <w:tmpl w:val="AA44963A"/>
    <w:lvl w:ilvl="0" w:tplc="C9B2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7D22">
      <w:start w:val="1"/>
      <w:numFmt w:val="bullet"/>
      <w:pStyle w:val="BulletLvl2"/>
      <w:lvlText w:val="o"/>
      <w:lvlJc w:val="left"/>
      <w:pPr>
        <w:ind w:left="1440" w:hanging="360"/>
      </w:pPr>
      <w:rPr>
        <w:rFonts w:ascii="Courier New" w:hAnsi="Courier New" w:hint="default"/>
        <w:color w:val="002D72"/>
      </w:rPr>
    </w:lvl>
    <w:lvl w:ilvl="2" w:tplc="CD98C0FE">
      <w:start w:val="1"/>
      <w:numFmt w:val="bullet"/>
      <w:pStyle w:val="BulletLvl3"/>
      <w:lvlText w:val=""/>
      <w:lvlJc w:val="left"/>
      <w:pPr>
        <w:ind w:left="2160" w:hanging="360"/>
      </w:pPr>
      <w:rPr>
        <w:rFonts w:ascii="Wingdings" w:hAnsi="Wingdings" w:hint="default"/>
        <w:color w:val="002D72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32F8E"/>
    <w:multiLevelType w:val="hybridMultilevel"/>
    <w:tmpl w:val="4C10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7112"/>
    <w:multiLevelType w:val="hybridMultilevel"/>
    <w:tmpl w:val="6EB0D6B2"/>
    <w:lvl w:ilvl="0" w:tplc="E2021280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02D7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1A0"/>
    <w:multiLevelType w:val="hybridMultilevel"/>
    <w:tmpl w:val="90883D98"/>
    <w:lvl w:ilvl="0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A49C69F2">
      <w:start w:val="9"/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7723A6"/>
    <w:multiLevelType w:val="hybridMultilevel"/>
    <w:tmpl w:val="362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C69F2">
      <w:start w:val="9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7CEE"/>
    <w:multiLevelType w:val="hybridMultilevel"/>
    <w:tmpl w:val="AE0225B6"/>
    <w:lvl w:ilvl="0" w:tplc="6B7CF9F8">
      <w:start w:val="1"/>
      <w:numFmt w:val="decimal"/>
      <w:pStyle w:val="NumberedListLvl1"/>
      <w:lvlText w:val="%1."/>
      <w:lvlJc w:val="left"/>
      <w:pPr>
        <w:ind w:left="360" w:hanging="360"/>
      </w:pPr>
    </w:lvl>
    <w:lvl w:ilvl="1" w:tplc="6810AD6E">
      <w:start w:val="1"/>
      <w:numFmt w:val="lowerLetter"/>
      <w:pStyle w:val="NumberedListLvl2"/>
      <w:lvlText w:val="%2."/>
      <w:lvlJc w:val="left"/>
      <w:pPr>
        <w:ind w:left="1080" w:hanging="360"/>
      </w:pPr>
    </w:lvl>
    <w:lvl w:ilvl="2" w:tplc="28C2232E">
      <w:start w:val="1"/>
      <w:numFmt w:val="lowerRoman"/>
      <w:pStyle w:val="NumberedListLvl3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628AE"/>
    <w:multiLevelType w:val="hybridMultilevel"/>
    <w:tmpl w:val="BC20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07FF"/>
    <w:multiLevelType w:val="hybridMultilevel"/>
    <w:tmpl w:val="0C3CC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B2CE9"/>
    <w:multiLevelType w:val="hybridMultilevel"/>
    <w:tmpl w:val="1FAA2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72B02"/>
    <w:multiLevelType w:val="multilevel"/>
    <w:tmpl w:val="2EF6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803AF"/>
    <w:multiLevelType w:val="hybridMultilevel"/>
    <w:tmpl w:val="02DE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73FCF"/>
    <w:multiLevelType w:val="hybridMultilevel"/>
    <w:tmpl w:val="77EE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774384">
    <w:abstractNumId w:val="4"/>
  </w:num>
  <w:num w:numId="2" w16cid:durableId="422337058">
    <w:abstractNumId w:val="6"/>
  </w:num>
  <w:num w:numId="3" w16cid:durableId="1334381239">
    <w:abstractNumId w:val="9"/>
  </w:num>
  <w:num w:numId="4" w16cid:durableId="879626991">
    <w:abstractNumId w:val="8"/>
  </w:num>
  <w:num w:numId="5" w16cid:durableId="2138529669">
    <w:abstractNumId w:val="1"/>
  </w:num>
  <w:num w:numId="6" w16cid:durableId="616640536">
    <w:abstractNumId w:val="10"/>
  </w:num>
  <w:num w:numId="7" w16cid:durableId="1325939304">
    <w:abstractNumId w:val="0"/>
  </w:num>
  <w:num w:numId="8" w16cid:durableId="1601332055">
    <w:abstractNumId w:val="7"/>
  </w:num>
  <w:num w:numId="9" w16cid:durableId="663044613">
    <w:abstractNumId w:val="12"/>
  </w:num>
  <w:num w:numId="10" w16cid:durableId="1320813385">
    <w:abstractNumId w:val="11"/>
  </w:num>
  <w:num w:numId="11" w16cid:durableId="842937323">
    <w:abstractNumId w:val="2"/>
  </w:num>
  <w:num w:numId="12" w16cid:durableId="937983616">
    <w:abstractNumId w:val="5"/>
  </w:num>
  <w:num w:numId="13" w16cid:durableId="1534153647">
    <w:abstractNumId w:val="3"/>
  </w:num>
  <w:num w:numId="14" w16cid:durableId="105972987">
    <w:abstractNumId w:val="14"/>
  </w:num>
  <w:num w:numId="15" w16cid:durableId="1699575306">
    <w:abstractNumId w:val="13"/>
  </w:num>
  <w:num w:numId="16" w16cid:durableId="9017182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9"/>
    <w:rsid w:val="00050803"/>
    <w:rsid w:val="000B7E14"/>
    <w:rsid w:val="000D32B1"/>
    <w:rsid w:val="001542F1"/>
    <w:rsid w:val="00156337"/>
    <w:rsid w:val="0019025A"/>
    <w:rsid w:val="001F59BB"/>
    <w:rsid w:val="0024621E"/>
    <w:rsid w:val="00271A23"/>
    <w:rsid w:val="002A74E1"/>
    <w:rsid w:val="002B60BA"/>
    <w:rsid w:val="0046189D"/>
    <w:rsid w:val="00463064"/>
    <w:rsid w:val="005A240F"/>
    <w:rsid w:val="005F5C07"/>
    <w:rsid w:val="00777191"/>
    <w:rsid w:val="007F60AC"/>
    <w:rsid w:val="0080052F"/>
    <w:rsid w:val="00826BBF"/>
    <w:rsid w:val="00886FBF"/>
    <w:rsid w:val="008A1081"/>
    <w:rsid w:val="009A1A79"/>
    <w:rsid w:val="009B18AF"/>
    <w:rsid w:val="00A064C7"/>
    <w:rsid w:val="00A17490"/>
    <w:rsid w:val="00AB17F6"/>
    <w:rsid w:val="00B74883"/>
    <w:rsid w:val="00C55CFE"/>
    <w:rsid w:val="00C91321"/>
    <w:rsid w:val="00CC6A93"/>
    <w:rsid w:val="00DE55DC"/>
    <w:rsid w:val="00E34FE6"/>
    <w:rsid w:val="00E41F76"/>
    <w:rsid w:val="00E44EDC"/>
    <w:rsid w:val="00E558EC"/>
    <w:rsid w:val="00E87360"/>
    <w:rsid w:val="00ED66A3"/>
    <w:rsid w:val="00EF1435"/>
    <w:rsid w:val="00FA6F32"/>
    <w:rsid w:val="00FB14F1"/>
    <w:rsid w:val="00FB244E"/>
    <w:rsid w:val="00FB4289"/>
    <w:rsid w:val="00F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2E8419E"/>
  <w15:docId w15:val="{A55871EE-7C6F-49B3-9629-031AD51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1E"/>
  </w:style>
  <w:style w:type="paragraph" w:styleId="Heading1">
    <w:name w:val="heading 1"/>
    <w:basedOn w:val="Normal"/>
    <w:next w:val="Normal"/>
    <w:link w:val="Heading1Char"/>
    <w:uiPriority w:val="9"/>
    <w:qFormat/>
    <w:rsid w:val="00463064"/>
    <w:pPr>
      <w:spacing w:after="240"/>
      <w:outlineLvl w:val="0"/>
    </w:pPr>
    <w:rPr>
      <w:rFonts w:ascii="Arial" w:hAnsi="Arial" w:cs="Arial"/>
      <w:b/>
      <w:caps/>
      <w:color w:val="002D7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EDC"/>
    <w:pPr>
      <w:spacing w:after="120"/>
      <w:outlineLvl w:val="1"/>
    </w:pPr>
    <w:rPr>
      <w:rFonts w:ascii="Arial" w:hAnsi="Arial" w:cs="Arial"/>
      <w:b/>
      <w:color w:val="002D72"/>
      <w:sz w:val="30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ED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64"/>
    <w:rPr>
      <w:rFonts w:ascii="Arial" w:hAnsi="Arial" w:cs="Arial"/>
      <w:b/>
      <w:caps/>
      <w:color w:val="002D7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44EDC"/>
    <w:rPr>
      <w:rFonts w:ascii="Arial" w:hAnsi="Arial" w:cs="Arial"/>
      <w:b/>
      <w:color w:val="002D72"/>
      <w:sz w:val="3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4EDC"/>
    <w:rPr>
      <w:rFonts w:ascii="Arial" w:hAnsi="Arial" w:cs="Arial"/>
      <w:b/>
      <w:color w:val="002D7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sz w:val="18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24621E"/>
    <w:rPr>
      <w:sz w:val="18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4621E"/>
    <w:pPr>
      <w:tabs>
        <w:tab w:val="center" w:pos="4680"/>
        <w:tab w:val="right" w:pos="9360"/>
      </w:tabs>
      <w:jc w:val="right"/>
    </w:pPr>
    <w:rPr>
      <w:color w:val="78BE20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621E"/>
    <w:rPr>
      <w:color w:val="78BE20" w:themeColor="background1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621E"/>
    <w:rPr>
      <w:b/>
      <w:color w:val="002D7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4621E"/>
    <w:rPr>
      <w:b/>
      <w:color w:val="002D72"/>
      <w:sz w:val="34"/>
      <w:szCs w:val="3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21E"/>
    <w:rPr>
      <w:rFonts w:ascii="Arial" w:hAnsi="Arial"/>
      <w:i/>
      <w:color w:val="002D7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4621E"/>
    <w:rPr>
      <w:rFonts w:ascii="Arial" w:hAnsi="Arial"/>
      <w:i/>
      <w:color w:val="002D7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21E"/>
    <w:pPr>
      <w:ind w:left="720"/>
      <w:contextualSpacing/>
    </w:pPr>
  </w:style>
  <w:style w:type="paragraph" w:customStyle="1" w:styleId="BulletLvl1">
    <w:name w:val="Bullet Lvl 1"/>
    <w:basedOn w:val="BodyCopy"/>
    <w:qFormat/>
    <w:rsid w:val="00463064"/>
    <w:pPr>
      <w:numPr>
        <w:numId w:val="2"/>
      </w:numPr>
      <w:ind w:left="360"/>
    </w:pPr>
  </w:style>
  <w:style w:type="paragraph" w:customStyle="1" w:styleId="BulletLvl2">
    <w:name w:val="Bullet Lvl 2"/>
    <w:basedOn w:val="BulletLvl1"/>
    <w:qFormat/>
    <w:rsid w:val="00463064"/>
    <w:pPr>
      <w:numPr>
        <w:ilvl w:val="1"/>
        <w:numId w:val="1"/>
      </w:numPr>
      <w:ind w:left="720"/>
      <w:contextualSpacing/>
    </w:pPr>
  </w:style>
  <w:style w:type="paragraph" w:customStyle="1" w:styleId="BodyCopy">
    <w:name w:val="Body Copy"/>
    <w:basedOn w:val="Normal"/>
    <w:qFormat/>
    <w:rsid w:val="00463064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FB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next w:val="BodyCopy"/>
    <w:qFormat/>
    <w:rsid w:val="00463064"/>
    <w:pPr>
      <w:spacing w:before="60" w:after="60"/>
    </w:pPr>
  </w:style>
  <w:style w:type="paragraph" w:customStyle="1" w:styleId="TableContent">
    <w:name w:val="Table Content"/>
    <w:basedOn w:val="TableHeader"/>
    <w:qFormat/>
    <w:rsid w:val="00463064"/>
    <w:rPr>
      <w:sz w:val="20"/>
    </w:rPr>
  </w:style>
  <w:style w:type="paragraph" w:customStyle="1" w:styleId="BulletLvl3">
    <w:name w:val="Bullet Lvl 3"/>
    <w:basedOn w:val="BulletLvl2"/>
    <w:qFormat/>
    <w:rsid w:val="00463064"/>
    <w:pPr>
      <w:numPr>
        <w:ilvl w:val="2"/>
      </w:numPr>
      <w:ind w:left="1080"/>
    </w:pPr>
  </w:style>
  <w:style w:type="paragraph" w:customStyle="1" w:styleId="NumberedListLvl1">
    <w:name w:val="Numbered List Lvl 1"/>
    <w:basedOn w:val="BulletLvl1"/>
    <w:qFormat/>
    <w:rsid w:val="00271A23"/>
    <w:pPr>
      <w:numPr>
        <w:numId w:val="3"/>
      </w:numPr>
    </w:pPr>
  </w:style>
  <w:style w:type="paragraph" w:customStyle="1" w:styleId="NumberedListLvl2">
    <w:name w:val="Numbered List Lvl 2"/>
    <w:basedOn w:val="BulletLvl2"/>
    <w:qFormat/>
    <w:rsid w:val="00271A23"/>
    <w:pPr>
      <w:numPr>
        <w:numId w:val="3"/>
      </w:numPr>
    </w:pPr>
  </w:style>
  <w:style w:type="paragraph" w:customStyle="1" w:styleId="NumberedListLvl3">
    <w:name w:val="Numbered List Lvl 3"/>
    <w:basedOn w:val="BulletLvl3"/>
    <w:qFormat/>
    <w:rsid w:val="00271A2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corporate\Templates\go2HR%20Templates\go2HR%20Fact%20Sheet%20Templates\go2HR%20Corporate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032E-7890-4F8C-8C2F-6F9EB90D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go2HR Corporate Fact Sheet Template</Template>
  <TotalTime>11</TotalTime>
  <Pages>2</Pages>
  <Words>373</Words>
  <Characters>2243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Conti</dc:creator>
  <cp:lastModifiedBy>Cindy Conti</cp:lastModifiedBy>
  <cp:revision>6</cp:revision>
  <cp:lastPrinted>2022-02-16T00:57:00Z</cp:lastPrinted>
  <dcterms:created xsi:type="dcterms:W3CDTF">2022-02-23T18:49:00Z</dcterms:created>
  <dcterms:modified xsi:type="dcterms:W3CDTF">2024-12-04T21:48:00Z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c4a58d00e098231e44028d52ec30403c526ec091eaa64628c059cdb4a2a3687a</vt:lpwstr>
  </property>
</Properties>
</file>